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8A" w:rsidRDefault="00CC458A" w:rsidP="00CC458A">
      <w:pPr>
        <w:tabs>
          <w:tab w:val="left" w:pos="1560"/>
          <w:tab w:val="left" w:pos="10490"/>
        </w:tabs>
        <w:ind w:left="1560" w:right="1416"/>
        <w:jc w:val="center"/>
        <w:rPr>
          <w:b/>
          <w:bCs/>
        </w:rPr>
      </w:pPr>
      <w:r w:rsidRPr="00CC458A">
        <w:rPr>
          <w:b/>
          <w:bCs/>
        </w:rPr>
        <w:t>ZGŁOSZENIE SZKODY Z OC DZIAŁALNOŚCI</w:t>
      </w:r>
    </w:p>
    <w:p w:rsidR="001C2C03" w:rsidRPr="00CC458A" w:rsidRDefault="001C2C03" w:rsidP="00CC458A">
      <w:pPr>
        <w:tabs>
          <w:tab w:val="left" w:pos="1560"/>
          <w:tab w:val="left" w:pos="10490"/>
        </w:tabs>
        <w:ind w:left="1560" w:right="1416"/>
        <w:jc w:val="center"/>
        <w:rPr>
          <w:b/>
          <w:bCs/>
        </w:rPr>
      </w:pPr>
      <w:r>
        <w:rPr>
          <w:b/>
          <w:bCs/>
        </w:rPr>
        <w:t>INTERRISK TU S.A.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jc w:val="center"/>
        <w:rPr>
          <w:b/>
        </w:rPr>
      </w:pPr>
      <w:r w:rsidRPr="00CC458A">
        <w:rPr>
          <w:b/>
        </w:rPr>
        <w:t xml:space="preserve">POLISA </w:t>
      </w:r>
      <w:r w:rsidR="00C34E4C">
        <w:rPr>
          <w:b/>
        </w:rPr>
        <w:t xml:space="preserve"> </w:t>
      </w:r>
      <w:r w:rsidR="001C2C03">
        <w:rPr>
          <w:b/>
        </w:rPr>
        <w:t>seria K</w:t>
      </w:r>
      <w:r w:rsidR="009F580E">
        <w:rPr>
          <w:b/>
        </w:rPr>
        <w:t xml:space="preserve"> NR </w:t>
      </w:r>
      <w:r w:rsidR="00431B50">
        <w:rPr>
          <w:b/>
        </w:rPr>
        <w:t>09176932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</w:p>
    <w:p w:rsidR="00CC458A" w:rsidRDefault="00CC458A" w:rsidP="00CC458A">
      <w:pPr>
        <w:tabs>
          <w:tab w:val="left" w:pos="1560"/>
          <w:tab w:val="left" w:pos="10490"/>
        </w:tabs>
        <w:ind w:left="1560" w:right="1416"/>
        <w:jc w:val="right"/>
        <w:rPr>
          <w:b/>
          <w:bCs/>
        </w:rPr>
      </w:pPr>
    </w:p>
    <w:p w:rsidR="00CC458A" w:rsidRDefault="00CC458A" w:rsidP="00CC458A">
      <w:pPr>
        <w:tabs>
          <w:tab w:val="left" w:pos="1560"/>
          <w:tab w:val="left" w:pos="10490"/>
        </w:tabs>
        <w:ind w:left="1560" w:right="1416"/>
        <w:jc w:val="right"/>
        <w:rPr>
          <w:b/>
          <w:bCs/>
        </w:rPr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jc w:val="right"/>
        <w:rPr>
          <w:b/>
          <w:bCs/>
        </w:rPr>
      </w:pPr>
      <w:r w:rsidRPr="00CC458A">
        <w:rPr>
          <w:b/>
          <w:bCs/>
        </w:rPr>
        <w:t>MENTOR S.A.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jc w:val="right"/>
        <w:rPr>
          <w:bCs/>
        </w:rPr>
      </w:pPr>
      <w:r w:rsidRPr="00CC458A">
        <w:rPr>
          <w:bCs/>
        </w:rPr>
        <w:t>Fax 56/ 669 33 04</w:t>
      </w:r>
    </w:p>
    <w:p w:rsidR="00CC458A" w:rsidRDefault="00CC458A" w:rsidP="00CC458A">
      <w:pPr>
        <w:tabs>
          <w:tab w:val="left" w:pos="1560"/>
          <w:tab w:val="left" w:pos="10490"/>
        </w:tabs>
        <w:ind w:left="1560" w:right="1416"/>
        <w:jc w:val="right"/>
        <w:rPr>
          <w:lang w:val="de-DE"/>
        </w:rPr>
      </w:pPr>
      <w:proofErr w:type="spellStart"/>
      <w:r>
        <w:rPr>
          <w:lang w:val="de-DE"/>
        </w:rPr>
        <w:t>e</w:t>
      </w:r>
      <w:r w:rsidRPr="00CC458A">
        <w:rPr>
          <w:lang w:val="de-DE"/>
        </w:rPr>
        <w:t>-mail</w:t>
      </w:r>
      <w:proofErr w:type="spellEnd"/>
      <w:r w:rsidRPr="00CC458A">
        <w:rPr>
          <w:lang w:val="de-DE"/>
        </w:rPr>
        <w:t xml:space="preserve">: </w:t>
      </w:r>
      <w:hyperlink r:id="rId6" w:history="1">
        <w:r w:rsidR="003A361E" w:rsidRPr="00050654">
          <w:rPr>
            <w:rStyle w:val="Hipercze"/>
            <w:lang w:val="de-DE"/>
          </w:rPr>
          <w:t>szkody@mentor.pl</w:t>
        </w:r>
      </w:hyperlink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bookmarkStart w:id="0" w:name="_GoBack"/>
      <w:bookmarkEnd w:id="0"/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b/>
        </w:rPr>
      </w:pPr>
      <w:r w:rsidRPr="00CC458A">
        <w:rPr>
          <w:b/>
        </w:rPr>
        <w:t>I</w:t>
      </w:r>
      <w:r w:rsidR="001C2C03">
        <w:rPr>
          <w:b/>
        </w:rPr>
        <w:t>.</w:t>
      </w:r>
      <w:r w:rsidRPr="00CC458A">
        <w:rPr>
          <w:b/>
        </w:rPr>
        <w:t xml:space="preserve"> Zgłaszający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Imię i nazwisko, stanowisko służbowe: …………………….…</w:t>
      </w:r>
      <w:r>
        <w:t>…………………………</w:t>
      </w:r>
      <w:r w:rsidRPr="00CC458A">
        <w:t>…...................</w:t>
      </w:r>
      <w:r>
        <w:t>........</w:t>
      </w:r>
      <w:r w:rsidRPr="00CC458A">
        <w:t>........................................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Telefon/e-mail: ..........................................................................................</w:t>
      </w:r>
      <w:r>
        <w:t>.......................</w:t>
      </w:r>
      <w:r w:rsidRPr="00CC458A">
        <w:t>...................................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Nazwa Ubezpieczającego/Ubezpieczonego:</w:t>
      </w:r>
      <w:r>
        <w:t xml:space="preserve"> </w:t>
      </w:r>
      <w:r w:rsidRPr="00CC458A">
        <w:t>………</w:t>
      </w:r>
      <w:r>
        <w:t>………………..</w:t>
      </w:r>
      <w:r w:rsidRPr="00CC458A">
        <w:t>……….………</w:t>
      </w:r>
      <w:r>
        <w:t>…………………………………………...</w:t>
      </w:r>
      <w:r w:rsidRPr="00CC458A">
        <w:t>………….. …………………</w:t>
      </w:r>
      <w:r>
        <w:t>………………………………………………………………………………</w:t>
      </w:r>
      <w:r w:rsidRPr="00CC458A">
        <w:br/>
        <w:t>Adres: ………….……............................................................................................</w:t>
      </w:r>
      <w:r>
        <w:t>...............................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……………………………</w:t>
      </w:r>
      <w:r>
        <w:t>……………………………….…………………………………...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Osoba z którą można kontaktować się w sprawie zgłoszonego roszczenia (imię nazwisko, stanowisko służbowe): ………………………………………..………........................</w:t>
      </w:r>
      <w:r>
        <w:t>..</w:t>
      </w:r>
      <w:r w:rsidRPr="00CC458A">
        <w:t>................................................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Telefon/e-mail: .....</w:t>
      </w:r>
      <w:r>
        <w:t>.........</w:t>
      </w:r>
      <w:r w:rsidRPr="00CC458A">
        <w:t>......................................................................................................................................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b/>
        </w:rPr>
      </w:pPr>
      <w:r w:rsidRPr="00CC458A">
        <w:rPr>
          <w:b/>
        </w:rPr>
        <w:t>II. Dane dotyczące zgłoszonego roszczenia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 xml:space="preserve">Zawiadamiam, że w </w:t>
      </w:r>
      <w:r>
        <w:t>d</w:t>
      </w:r>
      <w:r w:rsidRPr="00CC458A">
        <w:t>niu</w:t>
      </w:r>
      <w:r>
        <w:t xml:space="preserve"> </w:t>
      </w:r>
      <w:r w:rsidRPr="00CC458A">
        <w:t>..........................................</w:t>
      </w:r>
      <w:r>
        <w:t>................</w:t>
      </w:r>
      <w:r w:rsidRPr="00CC458A">
        <w:t>................</w:t>
      </w:r>
      <w:r>
        <w:t>......</w:t>
      </w:r>
      <w:r w:rsidRPr="00CC458A">
        <w:t>.................</w:t>
      </w:r>
      <w:r>
        <w:t>.</w:t>
      </w:r>
      <w:r w:rsidRPr="00CC458A">
        <w:t>.................................................</w:t>
      </w:r>
      <w:r w:rsidRPr="00CC458A">
        <w:br/>
        <w:t>wpłynęło roszczenie od Pani/Pana/Firmy: …………………………………………………</w:t>
      </w:r>
      <w:r>
        <w:t>………………………………...</w:t>
      </w:r>
      <w:r w:rsidRPr="00CC458A">
        <w:t>…………….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Telefon/e-mail: ………………………………………………………</w:t>
      </w:r>
      <w:r>
        <w:t>…….</w:t>
      </w:r>
      <w:r w:rsidRPr="00CC458A">
        <w:t>…………………………………...</w:t>
      </w:r>
      <w:r w:rsidRPr="00CC458A">
        <w:br/>
        <w:t>o wypłatę kwoty: ........................................................................................</w:t>
      </w:r>
      <w:r>
        <w:t>............</w:t>
      </w:r>
      <w:r w:rsidRPr="00CC458A">
        <w:t>................................................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tytułem szkody z dnia</w:t>
      </w:r>
      <w:r>
        <w:t>:</w:t>
      </w:r>
      <w:r w:rsidRPr="00CC458A">
        <w:t xml:space="preserve"> ……………………………………………………</w:t>
      </w:r>
      <w:r>
        <w:t>……………</w:t>
      </w:r>
      <w:r w:rsidRPr="00CC458A">
        <w:t>………………………………</w:t>
      </w:r>
    </w:p>
    <w:p w:rsid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polegającej na:</w:t>
      </w:r>
      <w:r>
        <w:t xml:space="preserve"> </w:t>
      </w:r>
      <w:r w:rsidRPr="00CC458A">
        <w:t>……………………………………......…………………………</w:t>
      </w:r>
      <w:r>
        <w:t>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C458A">
        <w:t>………………….…….</w:t>
      </w:r>
      <w:r w:rsidRPr="00CC458A">
        <w:br/>
      </w:r>
    </w:p>
    <w:p w:rsidR="00660CDF" w:rsidRDefault="00660CDF" w:rsidP="00CC458A">
      <w:pPr>
        <w:tabs>
          <w:tab w:val="left" w:pos="1560"/>
          <w:tab w:val="left" w:pos="10490"/>
        </w:tabs>
        <w:ind w:left="1560" w:right="1416"/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lastRenderedPageBreak/>
        <w:t>spowodowanej działaniem lub zaniechaniem Ubezpieczającego/Ubezpieczonego polegającym na:</w:t>
      </w:r>
      <w:r w:rsidRPr="00CC458A">
        <w:br/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</w:t>
      </w:r>
      <w:r w:rsidRPr="00CC458A">
        <w:t>..............................................................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…………………………………………………………………………………………………………………</w:t>
      </w:r>
      <w:r>
        <w:t>……………</w:t>
      </w:r>
      <w:r w:rsidRPr="00CC458A">
        <w:t>……………………………………………………………………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b/>
        </w:rPr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b/>
        </w:rPr>
      </w:pPr>
      <w:r w:rsidRPr="00CC458A">
        <w:rPr>
          <w:b/>
        </w:rPr>
        <w:t>III. Dane dotyczące wypadku ubezpieczeniowego (szkody):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(wypełnić należy wówczas, gdy miał miejsce wypadek ubezpieczeniowy polegający na: śmierci uszkodzeniu ciała, rozstroju zdrowia, utraty, zniszczeniu lub uszkodzeniu rzeczy, a nie wpłynęło jeszcze roszczenie od poszkodowanego)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</w:t>
      </w:r>
      <w:r w:rsidRPr="00CC458A">
        <w:t>………………………………………………………………………………</w:t>
      </w:r>
      <w:r w:rsidRPr="00CC458A">
        <w:br/>
        <w:t>Data wypadku ubezpieczeniowego: ……………………………</w:t>
      </w:r>
      <w:r>
        <w:t>……………………...</w:t>
      </w:r>
      <w:r w:rsidRPr="00CC458A">
        <w:t>……………………………………….........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b/>
        </w:rPr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b/>
        </w:rPr>
      </w:pPr>
      <w:r w:rsidRPr="00CC458A">
        <w:rPr>
          <w:b/>
        </w:rPr>
        <w:t>IV. Uwagi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  <w:r w:rsidRPr="00CC458A">
        <w:t>............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b/>
        </w:rPr>
      </w:pPr>
      <w:r w:rsidRPr="00CC458A">
        <w:rPr>
          <w:b/>
        </w:rPr>
        <w:t>Uwaga!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Do druku zgłoszenia należy dołączyć roszczenie osoby trzeciej o ile zgłoszone zostało pisemnie.</w:t>
      </w:r>
    </w:p>
    <w:p w:rsidR="00713B35" w:rsidRPr="00713B35" w:rsidRDefault="00713B35" w:rsidP="00713B35">
      <w:pPr>
        <w:tabs>
          <w:tab w:val="left" w:pos="1560"/>
          <w:tab w:val="left" w:pos="10490"/>
        </w:tabs>
        <w:ind w:left="1560" w:right="1416"/>
      </w:pPr>
      <w:r w:rsidRPr="00713B35">
        <w:rPr>
          <w:b/>
          <w:bCs/>
        </w:rPr>
        <w:t xml:space="preserve">Niniejszym wyrażam zgodę na przekazywanie przez </w:t>
      </w:r>
      <w:r w:rsidR="001C2C03">
        <w:rPr>
          <w:b/>
          <w:bCs/>
        </w:rPr>
        <w:t>TU INTERRISK</w:t>
      </w:r>
      <w:r w:rsidRPr="00713B35">
        <w:rPr>
          <w:b/>
          <w:bCs/>
        </w:rPr>
        <w:t xml:space="preserve"> S.A. wszelkich informacji dotyczących przedmiotowej szkody do wiadomości Mentor S.A.</w:t>
      </w:r>
    </w:p>
    <w:p w:rsidR="00713B35" w:rsidRPr="00713B35" w:rsidRDefault="00713B35" w:rsidP="00713B35">
      <w:pPr>
        <w:tabs>
          <w:tab w:val="left" w:pos="1560"/>
          <w:tab w:val="left" w:pos="10490"/>
        </w:tabs>
        <w:ind w:left="1560" w:right="1416"/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  <w:rPr>
          <w:u w:val="single"/>
        </w:rPr>
      </w:pPr>
      <w:r w:rsidRPr="00CC458A">
        <w:rPr>
          <w:u w:val="single"/>
        </w:rPr>
        <w:t xml:space="preserve">       .                                              .</w:t>
      </w:r>
      <w:r w:rsidRPr="00CC458A">
        <w:t xml:space="preserve">    </w:t>
      </w:r>
      <w:r>
        <w:t xml:space="preserve">                           </w:t>
      </w:r>
      <w:r w:rsidRPr="00CC458A">
        <w:t xml:space="preserve">   </w:t>
      </w:r>
      <w:r w:rsidRPr="00CC458A">
        <w:rPr>
          <w:u w:val="single"/>
        </w:rPr>
        <w:t>.                                          .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 xml:space="preserve">   </w:t>
      </w:r>
      <w:r>
        <w:t xml:space="preserve">       miejsce i data zgłoszenia                           </w:t>
      </w:r>
      <w:r w:rsidRPr="00CC458A">
        <w:t xml:space="preserve">            podpis osoby upoważnionej</w:t>
      </w: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</w:p>
    <w:p w:rsidR="00660CDF" w:rsidRDefault="00660CDF" w:rsidP="00CC458A">
      <w:pPr>
        <w:tabs>
          <w:tab w:val="left" w:pos="1560"/>
          <w:tab w:val="left" w:pos="10490"/>
        </w:tabs>
        <w:ind w:left="1560" w:right="1416"/>
      </w:pPr>
    </w:p>
    <w:p w:rsidR="00CC458A" w:rsidRPr="00CC458A" w:rsidRDefault="00CC458A" w:rsidP="00CC458A">
      <w:pPr>
        <w:tabs>
          <w:tab w:val="left" w:pos="1560"/>
          <w:tab w:val="left" w:pos="10490"/>
        </w:tabs>
        <w:ind w:left="1560" w:right="1416"/>
      </w:pPr>
      <w:r w:rsidRPr="00CC458A">
        <w:t>W przypadku wątpliwości prosimy o kontakt z pracownikiem MENTOR S.A.:</w:t>
      </w:r>
    </w:p>
    <w:p w:rsidR="00CC458A" w:rsidRPr="00CC458A" w:rsidRDefault="003A361E" w:rsidP="003A361E">
      <w:pPr>
        <w:tabs>
          <w:tab w:val="left" w:pos="1560"/>
          <w:tab w:val="left" w:pos="10490"/>
        </w:tabs>
        <w:ind w:left="1560" w:right="1416"/>
      </w:pPr>
      <w:r w:rsidRPr="003A361E">
        <w:rPr>
          <w:b/>
          <w:bCs/>
        </w:rPr>
        <w:t xml:space="preserve">Ewa </w:t>
      </w:r>
      <w:proofErr w:type="spellStart"/>
      <w:r w:rsidRPr="003A361E">
        <w:rPr>
          <w:b/>
          <w:bCs/>
        </w:rPr>
        <w:t>Popiołkowska</w:t>
      </w:r>
      <w:proofErr w:type="spellEnd"/>
      <w:r>
        <w:t>, t</w:t>
      </w:r>
      <w:r w:rsidRPr="003A361E">
        <w:t>el.+48 56 669 32 57,  ewa.popiolkowska@mentor.pl</w:t>
      </w:r>
    </w:p>
    <w:sectPr w:rsidR="00CC458A" w:rsidRPr="00CC458A" w:rsidSect="005C5074">
      <w:headerReference w:type="default" r:id="rId7"/>
      <w:footerReference w:type="default" r:id="rId8"/>
      <w:pgSz w:w="11906" w:h="16838"/>
      <w:pgMar w:top="737" w:right="0" w:bottom="1417" w:left="0" w:header="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7F" w:rsidRDefault="00290B7F" w:rsidP="002024C0">
      <w:r>
        <w:separator/>
      </w:r>
    </w:p>
  </w:endnote>
  <w:endnote w:type="continuationSeparator" w:id="0">
    <w:p w:rsidR="00290B7F" w:rsidRDefault="00290B7F" w:rsidP="0020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4C0" w:rsidRDefault="00431B50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3124200</wp:posOffset>
              </wp:positionH>
              <wp:positionV relativeFrom="paragraph">
                <wp:posOffset>182880</wp:posOffset>
              </wp:positionV>
              <wp:extent cx="3074670" cy="811530"/>
              <wp:effectExtent l="0" t="1905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467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4C0" w:rsidRPr="00135C6E" w:rsidRDefault="002024C0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 xml:space="preserve">Sąd Rejonowy w Toruniu, VII Wydział Gospodarczy, </w:t>
                          </w:r>
                        </w:p>
                        <w:p w:rsidR="002024C0" w:rsidRPr="00135C6E" w:rsidRDefault="002024C0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 xml:space="preserve">NIP 956-00-03-240, KRS 0000031423, </w:t>
                          </w:r>
                        </w:p>
                        <w:p w:rsidR="002024C0" w:rsidRPr="00135C6E" w:rsidRDefault="002024C0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 xml:space="preserve">kapitał zakładowy w kwocie </w:t>
                          </w:r>
                          <w:r w:rsidR="001C2C03">
                            <w:rPr>
                              <w:rFonts w:ascii="Helv" w:eastAsia="Calibri" w:hAnsi="Helv" w:cs="Helv"/>
                              <w:color w:val="004080"/>
                              <w:kern w:val="0"/>
                              <w:sz w:val="16"/>
                              <w:szCs w:val="16"/>
                              <w:lang w:eastAsia="pl-PL" w:bidi="ar-SA"/>
                            </w:rPr>
                            <w:t>784 628,00</w:t>
                          </w: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 xml:space="preserve"> zł opłacony w całości.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6pt;margin-top:14.4pt;width:242.1pt;height:6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Ultg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" filled="f" stroked="f">
              <v:textbox>
                <w:txbxContent>
                  <w:p w:rsidR="002024C0" w:rsidRPr="00135C6E" w:rsidRDefault="002024C0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 xml:space="preserve">Sąd Rejonowy w Toruniu, VII Wydział Gospodarczy, </w:t>
                    </w:r>
                  </w:p>
                  <w:p w:rsidR="002024C0" w:rsidRPr="00135C6E" w:rsidRDefault="002024C0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 xml:space="preserve">NIP 956-00-03-240, KRS 0000031423, </w:t>
                    </w:r>
                  </w:p>
                  <w:p w:rsidR="002024C0" w:rsidRPr="00135C6E" w:rsidRDefault="002024C0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 xml:space="preserve">kapitał zakładowy w kwocie </w:t>
                    </w:r>
                    <w:r w:rsidR="001C2C03">
                      <w:rPr>
                        <w:rFonts w:ascii="Helv" w:eastAsia="Calibri" w:hAnsi="Helv" w:cs="Helv"/>
                        <w:color w:val="004080"/>
                        <w:kern w:val="0"/>
                        <w:sz w:val="16"/>
                        <w:szCs w:val="16"/>
                        <w:lang w:eastAsia="pl-PL" w:bidi="ar-SA"/>
                      </w:rPr>
                      <w:t>784 628,00</w:t>
                    </w: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 xml:space="preserve"> zł opłacony w całości.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182880</wp:posOffset>
              </wp:positionV>
              <wp:extent cx="1613535" cy="673100"/>
              <wp:effectExtent l="0" t="190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4C0" w:rsidRPr="00135C6E" w:rsidRDefault="002024C0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 xml:space="preserve">tel.: +48 </w:t>
                          </w:r>
                          <w:r w:rsidR="002C364D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>22 654 12 50</w:t>
                          </w:r>
                        </w:p>
                        <w:p w:rsidR="002024C0" w:rsidRPr="00135C6E" w:rsidRDefault="002C364D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>fax: +48 22 654 12 49</w:t>
                          </w:r>
                        </w:p>
                        <w:p w:rsidR="002024C0" w:rsidRPr="00135C6E" w:rsidRDefault="002024C0" w:rsidP="002024C0">
                          <w:pPr>
                            <w:rPr>
                              <w:color w:val="1F497D"/>
                            </w:rPr>
                          </w:pP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>mentor@mentor.pl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49.25pt;margin-top:14.4pt;width:127.05pt;height: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7KhQIAABY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" stroked="f">
              <v:textbox>
                <w:txbxContent>
                  <w:p w:rsidR="002024C0" w:rsidRPr="00135C6E" w:rsidRDefault="002024C0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 xml:space="preserve">tel.: +48 </w:t>
                    </w:r>
                    <w:r w:rsidR="002C364D">
                      <w:rPr>
                        <w:rFonts w:ascii="Calibri" w:hAnsi="Calibri" w:cs="Calibri"/>
                        <w:color w:val="1F497D"/>
                        <w:sz w:val="18"/>
                      </w:rPr>
                      <w:t>22 654 12 50</w:t>
                    </w:r>
                  </w:p>
                  <w:p w:rsidR="002024C0" w:rsidRPr="00135C6E" w:rsidRDefault="002C364D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1F497D"/>
                        <w:sz w:val="18"/>
                      </w:rPr>
                      <w:t>fax: +48 22 654 12 49</w:t>
                    </w:r>
                  </w:p>
                  <w:p w:rsidR="002024C0" w:rsidRPr="00135C6E" w:rsidRDefault="002024C0" w:rsidP="002024C0">
                    <w:pPr>
                      <w:rPr>
                        <w:color w:val="1F497D"/>
                      </w:rPr>
                    </w:pP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>mentor@mentor.pl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281940</wp:posOffset>
              </wp:positionH>
              <wp:positionV relativeFrom="paragraph">
                <wp:posOffset>182880</wp:posOffset>
              </wp:positionV>
              <wp:extent cx="1613535" cy="6731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4C0" w:rsidRPr="00135C6E" w:rsidRDefault="002024C0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>MENTOR S.A.</w:t>
                          </w:r>
                          <w:r w:rsidR="002C364D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 xml:space="preserve"> I O/Warszawa</w:t>
                          </w:r>
                        </w:p>
                        <w:p w:rsidR="002024C0" w:rsidRPr="00135C6E" w:rsidRDefault="002024C0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 w:rsidRPr="00135C6E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 xml:space="preserve">ul. </w:t>
                          </w:r>
                          <w:r w:rsidR="002C364D"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>Bukowińska 10/98</w:t>
                          </w:r>
                        </w:p>
                        <w:p w:rsidR="002024C0" w:rsidRPr="00135C6E" w:rsidRDefault="002C364D" w:rsidP="002024C0">
                          <w:pP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1F497D"/>
                              <w:sz w:val="18"/>
                            </w:rPr>
                            <w:t>02-703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2.2pt;margin-top:14.4pt;width:127.05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" stroked="f">
              <v:textbox>
                <w:txbxContent>
                  <w:p w:rsidR="002024C0" w:rsidRPr="00135C6E" w:rsidRDefault="002024C0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>MENTOR S.A.</w:t>
                    </w:r>
                    <w:r w:rsidR="002C364D">
                      <w:rPr>
                        <w:rFonts w:ascii="Calibri" w:hAnsi="Calibri" w:cs="Calibri"/>
                        <w:color w:val="1F497D"/>
                        <w:sz w:val="18"/>
                      </w:rPr>
                      <w:t xml:space="preserve"> I O/Warszawa</w:t>
                    </w:r>
                  </w:p>
                  <w:p w:rsidR="002024C0" w:rsidRPr="00135C6E" w:rsidRDefault="002024C0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 w:rsidRPr="00135C6E">
                      <w:rPr>
                        <w:rFonts w:ascii="Calibri" w:hAnsi="Calibri" w:cs="Calibri"/>
                        <w:color w:val="1F497D"/>
                        <w:sz w:val="18"/>
                      </w:rPr>
                      <w:t xml:space="preserve">ul. </w:t>
                    </w:r>
                    <w:r w:rsidR="002C364D">
                      <w:rPr>
                        <w:rFonts w:ascii="Calibri" w:hAnsi="Calibri" w:cs="Calibri"/>
                        <w:color w:val="1F497D"/>
                        <w:sz w:val="18"/>
                      </w:rPr>
                      <w:t>Bukowińska 10/98</w:t>
                    </w:r>
                  </w:p>
                  <w:p w:rsidR="002024C0" w:rsidRPr="00135C6E" w:rsidRDefault="002C364D" w:rsidP="002024C0">
                    <w:pPr>
                      <w:rPr>
                        <w:rFonts w:ascii="Calibri" w:hAnsi="Calibri" w:cs="Calibri"/>
                        <w:color w:val="1F497D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1F497D"/>
                        <w:sz w:val="18"/>
                      </w:rPr>
                      <w:t>02-703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 w:bidi="ar-SA"/>
      </w:rPr>
      <w:drawing>
        <wp:inline distT="0" distB="0" distL="0" distR="0">
          <wp:extent cx="7038975" cy="657225"/>
          <wp:effectExtent l="0" t="0" r="9525" b="952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38"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7F" w:rsidRDefault="00290B7F" w:rsidP="002024C0">
      <w:r>
        <w:separator/>
      </w:r>
    </w:p>
  </w:footnote>
  <w:footnote w:type="continuationSeparator" w:id="0">
    <w:p w:rsidR="00290B7F" w:rsidRDefault="00290B7F" w:rsidP="0020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4C0" w:rsidRDefault="00431B50" w:rsidP="005C5074">
    <w:pPr>
      <w:pStyle w:val="Nagwek"/>
      <w:tabs>
        <w:tab w:val="clear" w:pos="4536"/>
        <w:tab w:val="clear" w:pos="9072"/>
        <w:tab w:val="center" w:pos="1560"/>
        <w:tab w:val="right" w:pos="10632"/>
      </w:tabs>
      <w:ind w:right="-1417"/>
    </w:pPr>
    <w:r>
      <w:rPr>
        <w:noProof/>
        <w:lang w:eastAsia="pl-PL" w:bidi="ar-SA"/>
      </w:rPr>
      <w:drawing>
        <wp:inline distT="0" distB="0" distL="0" distR="0">
          <wp:extent cx="6886575" cy="1685925"/>
          <wp:effectExtent l="0" t="0" r="9525" b="9525"/>
          <wp:docPr id="1" name="Obraz 1" descr="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C0"/>
    <w:rsid w:val="00007F21"/>
    <w:rsid w:val="00010A78"/>
    <w:rsid w:val="000408A2"/>
    <w:rsid w:val="00050463"/>
    <w:rsid w:val="00060448"/>
    <w:rsid w:val="00060BD0"/>
    <w:rsid w:val="000722DF"/>
    <w:rsid w:val="0007519A"/>
    <w:rsid w:val="00077196"/>
    <w:rsid w:val="000822D1"/>
    <w:rsid w:val="000873A2"/>
    <w:rsid w:val="00090D9A"/>
    <w:rsid w:val="00094245"/>
    <w:rsid w:val="000B0BE5"/>
    <w:rsid w:val="000B0C9F"/>
    <w:rsid w:val="000D64E3"/>
    <w:rsid w:val="00110ED1"/>
    <w:rsid w:val="001201A4"/>
    <w:rsid w:val="00122FE8"/>
    <w:rsid w:val="001352A1"/>
    <w:rsid w:val="00135C6E"/>
    <w:rsid w:val="001466B2"/>
    <w:rsid w:val="00153B24"/>
    <w:rsid w:val="00154BF6"/>
    <w:rsid w:val="00164425"/>
    <w:rsid w:val="001678C9"/>
    <w:rsid w:val="00190B6B"/>
    <w:rsid w:val="001C2C03"/>
    <w:rsid w:val="001C47A8"/>
    <w:rsid w:val="001D7F3F"/>
    <w:rsid w:val="001F07E0"/>
    <w:rsid w:val="001F431D"/>
    <w:rsid w:val="002024C0"/>
    <w:rsid w:val="0021677B"/>
    <w:rsid w:val="00231828"/>
    <w:rsid w:val="002348A9"/>
    <w:rsid w:val="002540CD"/>
    <w:rsid w:val="0026188D"/>
    <w:rsid w:val="002661E0"/>
    <w:rsid w:val="002812D4"/>
    <w:rsid w:val="00290B7F"/>
    <w:rsid w:val="00293A27"/>
    <w:rsid w:val="00297A12"/>
    <w:rsid w:val="002A63E7"/>
    <w:rsid w:val="002A6D3A"/>
    <w:rsid w:val="002B31F0"/>
    <w:rsid w:val="002B37F9"/>
    <w:rsid w:val="002B46FB"/>
    <w:rsid w:val="002B4929"/>
    <w:rsid w:val="002C364D"/>
    <w:rsid w:val="002E27C6"/>
    <w:rsid w:val="002F74EE"/>
    <w:rsid w:val="0032741D"/>
    <w:rsid w:val="00330740"/>
    <w:rsid w:val="003330E8"/>
    <w:rsid w:val="003568BA"/>
    <w:rsid w:val="00365062"/>
    <w:rsid w:val="00367435"/>
    <w:rsid w:val="00370F33"/>
    <w:rsid w:val="00374B66"/>
    <w:rsid w:val="00390342"/>
    <w:rsid w:val="00396634"/>
    <w:rsid w:val="003A04B2"/>
    <w:rsid w:val="003A18E8"/>
    <w:rsid w:val="003A361E"/>
    <w:rsid w:val="003C10B7"/>
    <w:rsid w:val="00417B92"/>
    <w:rsid w:val="00427B9B"/>
    <w:rsid w:val="00431B50"/>
    <w:rsid w:val="004737F0"/>
    <w:rsid w:val="00490397"/>
    <w:rsid w:val="004C1E25"/>
    <w:rsid w:val="004C3CC2"/>
    <w:rsid w:val="004D64AF"/>
    <w:rsid w:val="004E7F87"/>
    <w:rsid w:val="004F0C4D"/>
    <w:rsid w:val="004F0D6B"/>
    <w:rsid w:val="00502DF4"/>
    <w:rsid w:val="00520FAC"/>
    <w:rsid w:val="00522E20"/>
    <w:rsid w:val="0054496F"/>
    <w:rsid w:val="005670A7"/>
    <w:rsid w:val="005770D9"/>
    <w:rsid w:val="00586262"/>
    <w:rsid w:val="00591DD2"/>
    <w:rsid w:val="00596FA4"/>
    <w:rsid w:val="005A1AF3"/>
    <w:rsid w:val="005C5074"/>
    <w:rsid w:val="005C72A6"/>
    <w:rsid w:val="005D0AB0"/>
    <w:rsid w:val="006012D2"/>
    <w:rsid w:val="00601C53"/>
    <w:rsid w:val="00614DCE"/>
    <w:rsid w:val="00617312"/>
    <w:rsid w:val="00625E67"/>
    <w:rsid w:val="006512F2"/>
    <w:rsid w:val="00660320"/>
    <w:rsid w:val="00660CDF"/>
    <w:rsid w:val="006701F9"/>
    <w:rsid w:val="00670B26"/>
    <w:rsid w:val="00673BA0"/>
    <w:rsid w:val="00687B63"/>
    <w:rsid w:val="00687F95"/>
    <w:rsid w:val="006A668D"/>
    <w:rsid w:val="006A7BD1"/>
    <w:rsid w:val="006D06C9"/>
    <w:rsid w:val="006E0435"/>
    <w:rsid w:val="006F731C"/>
    <w:rsid w:val="006F79BF"/>
    <w:rsid w:val="007130C9"/>
    <w:rsid w:val="00713B35"/>
    <w:rsid w:val="00715A9E"/>
    <w:rsid w:val="00722F52"/>
    <w:rsid w:val="007246A1"/>
    <w:rsid w:val="00730F53"/>
    <w:rsid w:val="0073527B"/>
    <w:rsid w:val="00737ABD"/>
    <w:rsid w:val="007700B0"/>
    <w:rsid w:val="00786B03"/>
    <w:rsid w:val="00791AEF"/>
    <w:rsid w:val="007A3CA0"/>
    <w:rsid w:val="007B48B2"/>
    <w:rsid w:val="007B5DFE"/>
    <w:rsid w:val="007C06B2"/>
    <w:rsid w:val="007E1BE3"/>
    <w:rsid w:val="007E328F"/>
    <w:rsid w:val="007F079C"/>
    <w:rsid w:val="00812721"/>
    <w:rsid w:val="00814B1B"/>
    <w:rsid w:val="00841593"/>
    <w:rsid w:val="00853F26"/>
    <w:rsid w:val="0087303D"/>
    <w:rsid w:val="00887F63"/>
    <w:rsid w:val="00897E3D"/>
    <w:rsid w:val="008A42F9"/>
    <w:rsid w:val="008B2917"/>
    <w:rsid w:val="008B34C9"/>
    <w:rsid w:val="008E3ED7"/>
    <w:rsid w:val="00904969"/>
    <w:rsid w:val="009104E5"/>
    <w:rsid w:val="00926303"/>
    <w:rsid w:val="00926418"/>
    <w:rsid w:val="009277D8"/>
    <w:rsid w:val="00941360"/>
    <w:rsid w:val="009425B2"/>
    <w:rsid w:val="00951943"/>
    <w:rsid w:val="00955666"/>
    <w:rsid w:val="00957F77"/>
    <w:rsid w:val="0096410E"/>
    <w:rsid w:val="009643CA"/>
    <w:rsid w:val="00971A16"/>
    <w:rsid w:val="00972803"/>
    <w:rsid w:val="0098794E"/>
    <w:rsid w:val="00990B0D"/>
    <w:rsid w:val="00995819"/>
    <w:rsid w:val="009959BC"/>
    <w:rsid w:val="0099740E"/>
    <w:rsid w:val="0099780C"/>
    <w:rsid w:val="009A1E31"/>
    <w:rsid w:val="009A681E"/>
    <w:rsid w:val="009B2948"/>
    <w:rsid w:val="009B5DFB"/>
    <w:rsid w:val="009C16F7"/>
    <w:rsid w:val="009C7F17"/>
    <w:rsid w:val="009D7DCD"/>
    <w:rsid w:val="009E4842"/>
    <w:rsid w:val="009E558A"/>
    <w:rsid w:val="009F1281"/>
    <w:rsid w:val="009F580E"/>
    <w:rsid w:val="00A0111F"/>
    <w:rsid w:val="00A1409F"/>
    <w:rsid w:val="00A2199B"/>
    <w:rsid w:val="00A4067C"/>
    <w:rsid w:val="00A41E97"/>
    <w:rsid w:val="00A52925"/>
    <w:rsid w:val="00A70189"/>
    <w:rsid w:val="00A85E1C"/>
    <w:rsid w:val="00AB0C5F"/>
    <w:rsid w:val="00AB0D62"/>
    <w:rsid w:val="00AB5F22"/>
    <w:rsid w:val="00AB70E7"/>
    <w:rsid w:val="00AC1C71"/>
    <w:rsid w:val="00AC5BA9"/>
    <w:rsid w:val="00AD16FA"/>
    <w:rsid w:val="00AE5212"/>
    <w:rsid w:val="00B00D01"/>
    <w:rsid w:val="00B127C3"/>
    <w:rsid w:val="00B172F8"/>
    <w:rsid w:val="00B4491F"/>
    <w:rsid w:val="00B55116"/>
    <w:rsid w:val="00B62841"/>
    <w:rsid w:val="00B751F6"/>
    <w:rsid w:val="00B77D59"/>
    <w:rsid w:val="00B938B3"/>
    <w:rsid w:val="00BA4089"/>
    <w:rsid w:val="00BB0E8F"/>
    <w:rsid w:val="00BB2EFC"/>
    <w:rsid w:val="00BC4F80"/>
    <w:rsid w:val="00BD0AEE"/>
    <w:rsid w:val="00BF7969"/>
    <w:rsid w:val="00C06E6B"/>
    <w:rsid w:val="00C0777E"/>
    <w:rsid w:val="00C121DE"/>
    <w:rsid w:val="00C131F9"/>
    <w:rsid w:val="00C34E4C"/>
    <w:rsid w:val="00C5153A"/>
    <w:rsid w:val="00C60FAD"/>
    <w:rsid w:val="00C66FBB"/>
    <w:rsid w:val="00C9126C"/>
    <w:rsid w:val="00C939EC"/>
    <w:rsid w:val="00CA4088"/>
    <w:rsid w:val="00CA5027"/>
    <w:rsid w:val="00CA6DD3"/>
    <w:rsid w:val="00CB47AE"/>
    <w:rsid w:val="00CB5970"/>
    <w:rsid w:val="00CB6C42"/>
    <w:rsid w:val="00CC347D"/>
    <w:rsid w:val="00CC458A"/>
    <w:rsid w:val="00CC50B9"/>
    <w:rsid w:val="00CD05A4"/>
    <w:rsid w:val="00CD06F9"/>
    <w:rsid w:val="00CF1C1C"/>
    <w:rsid w:val="00CF492F"/>
    <w:rsid w:val="00CF5F16"/>
    <w:rsid w:val="00D20220"/>
    <w:rsid w:val="00D4077B"/>
    <w:rsid w:val="00D51D55"/>
    <w:rsid w:val="00D663BA"/>
    <w:rsid w:val="00D71945"/>
    <w:rsid w:val="00D82E05"/>
    <w:rsid w:val="00D84040"/>
    <w:rsid w:val="00D91F14"/>
    <w:rsid w:val="00D9391F"/>
    <w:rsid w:val="00DA7561"/>
    <w:rsid w:val="00DB3AFB"/>
    <w:rsid w:val="00DC4FF9"/>
    <w:rsid w:val="00DC6AE9"/>
    <w:rsid w:val="00DD3BBB"/>
    <w:rsid w:val="00DF4A22"/>
    <w:rsid w:val="00E01283"/>
    <w:rsid w:val="00E05776"/>
    <w:rsid w:val="00E05EF6"/>
    <w:rsid w:val="00E215B9"/>
    <w:rsid w:val="00E21B79"/>
    <w:rsid w:val="00E441CF"/>
    <w:rsid w:val="00E443C9"/>
    <w:rsid w:val="00E5125A"/>
    <w:rsid w:val="00E544F9"/>
    <w:rsid w:val="00E573A5"/>
    <w:rsid w:val="00E634DA"/>
    <w:rsid w:val="00E66D94"/>
    <w:rsid w:val="00E778DE"/>
    <w:rsid w:val="00E9485B"/>
    <w:rsid w:val="00EA07CF"/>
    <w:rsid w:val="00EA73C6"/>
    <w:rsid w:val="00EB3F4E"/>
    <w:rsid w:val="00EC35E0"/>
    <w:rsid w:val="00ED1551"/>
    <w:rsid w:val="00ED1CA1"/>
    <w:rsid w:val="00F02BC9"/>
    <w:rsid w:val="00F1539B"/>
    <w:rsid w:val="00F27976"/>
    <w:rsid w:val="00F42343"/>
    <w:rsid w:val="00F50AC1"/>
    <w:rsid w:val="00F52C43"/>
    <w:rsid w:val="00F537F3"/>
    <w:rsid w:val="00F53A08"/>
    <w:rsid w:val="00F57CF1"/>
    <w:rsid w:val="00F627CB"/>
    <w:rsid w:val="00F669A6"/>
    <w:rsid w:val="00F72678"/>
    <w:rsid w:val="00FA741C"/>
    <w:rsid w:val="00FB0854"/>
    <w:rsid w:val="00FB1587"/>
    <w:rsid w:val="00FC4EA4"/>
    <w:rsid w:val="00FE0C9A"/>
    <w:rsid w:val="00FE1AE1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E845FBD-9130-4095-8562-238FF91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A2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DF4A22"/>
    <w:rPr>
      <w:rFonts w:ascii="Tahoma" w:hAnsi="Tahoma" w:cs="Tahoma"/>
      <w:b/>
      <w:sz w:val="22"/>
      <w:szCs w:val="26"/>
    </w:rPr>
  </w:style>
  <w:style w:type="character" w:customStyle="1" w:styleId="Styl1Znak">
    <w:name w:val="Styl1 Znak"/>
    <w:link w:val="Styl1"/>
    <w:rsid w:val="00DF4A22"/>
    <w:rPr>
      <w:rFonts w:ascii="Tahoma" w:eastAsia="SimSun" w:hAnsi="Tahoma" w:cs="Tahoma"/>
      <w:b/>
      <w:kern w:val="1"/>
      <w:sz w:val="22"/>
      <w:szCs w:val="2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2024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2024C0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24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2024C0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C0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2024C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uiPriority w:val="99"/>
    <w:unhideWhenUsed/>
    <w:rsid w:val="00CC458A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3A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kody@mentor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ED070BB3</Template>
  <TotalTime>2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Links>
    <vt:vector size="6" baseType="variant">
      <vt:variant>
        <vt:i4>5046372</vt:i4>
      </vt:variant>
      <vt:variant>
        <vt:i4>0</vt:i4>
      </vt:variant>
      <vt:variant>
        <vt:i4>0</vt:i4>
      </vt:variant>
      <vt:variant>
        <vt:i4>5</vt:i4>
      </vt:variant>
      <vt:variant>
        <vt:lpwstr>mailto:szkody@mentor.pl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Jola Waligóra</cp:lastModifiedBy>
  <cp:revision>3</cp:revision>
  <dcterms:created xsi:type="dcterms:W3CDTF">2025-02-05T07:41:00Z</dcterms:created>
  <dcterms:modified xsi:type="dcterms:W3CDTF">2025-02-05T07:42:00Z</dcterms:modified>
</cp:coreProperties>
</file>