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6C976" w14:textId="77777777" w:rsidR="00EE189B" w:rsidRDefault="00EE189B" w:rsidP="00EE189B">
      <w:pP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P R O J E K T</w:t>
      </w:r>
    </w:p>
    <w:p w14:paraId="5AEBABFA" w14:textId="77777777" w:rsidR="00EE189B" w:rsidRDefault="00EE189B" w:rsidP="00EE189B">
      <w:pP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Porządek Walnego Zjazdu Delegatów</w:t>
      </w:r>
    </w:p>
    <w:p w14:paraId="1E317641" w14:textId="77777777" w:rsidR="00EE189B" w:rsidRDefault="00EE189B" w:rsidP="00EE189B">
      <w:pP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Sprawozdawczo - Wyborczego</w:t>
      </w:r>
    </w:p>
    <w:p w14:paraId="6A926CAF" w14:textId="77777777" w:rsidR="00EE189B" w:rsidRDefault="00EE189B" w:rsidP="00EE189B">
      <w:pP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Wielkopolskiego Zrzeszenia LZS w Poznaniu 14 grudnia 2019 r.</w:t>
      </w:r>
    </w:p>
    <w:p w14:paraId="0E6063F2" w14:textId="77777777" w:rsidR="00EE189B" w:rsidRDefault="00EE189B" w:rsidP="00EE189B">
      <w:pPr>
        <w:rPr>
          <w:rFonts w:ascii="Arial" w:hAnsi="Arial" w:cs="Arial"/>
          <w:b/>
          <w:sz w:val="25"/>
          <w:szCs w:val="25"/>
          <w:vertAlign w:val="superscript"/>
        </w:rPr>
      </w:pPr>
    </w:p>
    <w:p w14:paraId="22E703BF" w14:textId="77777777" w:rsidR="00EE189B" w:rsidRDefault="00EE189B" w:rsidP="00EE189B">
      <w:pPr>
        <w:jc w:val="center"/>
        <w:rPr>
          <w:rFonts w:ascii="Arial" w:hAnsi="Arial" w:cs="Arial"/>
          <w:b/>
          <w:sz w:val="25"/>
          <w:szCs w:val="25"/>
          <w:vertAlign w:val="superscript"/>
        </w:rPr>
      </w:pPr>
    </w:p>
    <w:p w14:paraId="13877F25" w14:textId="54F13546" w:rsidR="00EE189B" w:rsidRDefault="00927CFD" w:rsidP="00EE189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 </w:t>
      </w:r>
      <w:r w:rsidR="00EE189B">
        <w:rPr>
          <w:rFonts w:ascii="Arial" w:hAnsi="Arial" w:cs="Arial"/>
          <w:b/>
          <w:sz w:val="22"/>
          <w:szCs w:val="22"/>
        </w:rPr>
        <w:t>godz. 1</w:t>
      </w:r>
      <w:r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  <w:vertAlign w:val="superscript"/>
        </w:rPr>
        <w:t>3</w:t>
      </w:r>
      <w:r w:rsidR="00EE189B">
        <w:rPr>
          <w:rFonts w:ascii="Arial" w:hAnsi="Arial" w:cs="Arial"/>
          <w:b/>
          <w:sz w:val="22"/>
          <w:szCs w:val="22"/>
          <w:vertAlign w:val="superscript"/>
        </w:rPr>
        <w:t xml:space="preserve">0 </w:t>
      </w:r>
      <w:r w:rsidR="00EE189B">
        <w:rPr>
          <w:rFonts w:ascii="Arial" w:hAnsi="Arial" w:cs="Arial"/>
          <w:b/>
          <w:sz w:val="22"/>
          <w:szCs w:val="22"/>
        </w:rPr>
        <w:t xml:space="preserve">rejestracja delegatów </w:t>
      </w:r>
    </w:p>
    <w:p w14:paraId="5025703A" w14:textId="77777777" w:rsidR="00EE189B" w:rsidRDefault="00EE189B" w:rsidP="00EE189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część robocza</w:t>
      </w:r>
    </w:p>
    <w:p w14:paraId="474F4D57" w14:textId="0CFA1F3C" w:rsidR="00EE189B" w:rsidRDefault="00EE189B" w:rsidP="00EE1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Otwarcie Zjazdu – </w:t>
      </w:r>
      <w:r>
        <w:rPr>
          <w:rFonts w:ascii="Arial" w:hAnsi="Arial" w:cs="Arial"/>
          <w:b/>
          <w:sz w:val="22"/>
          <w:szCs w:val="22"/>
        </w:rPr>
        <w:t>godz. 1</w:t>
      </w:r>
      <w:r w:rsidR="00927CFD">
        <w:rPr>
          <w:rFonts w:ascii="Arial" w:hAnsi="Arial" w:cs="Arial"/>
          <w:b/>
          <w:sz w:val="22"/>
          <w:szCs w:val="22"/>
        </w:rPr>
        <w:t>0</w:t>
      </w:r>
      <w:r w:rsidR="00927CFD">
        <w:rPr>
          <w:rFonts w:ascii="Arial" w:hAnsi="Arial" w:cs="Arial"/>
          <w:b/>
          <w:sz w:val="22"/>
          <w:szCs w:val="22"/>
          <w:vertAlign w:val="superscript"/>
        </w:rPr>
        <w:t>3</w:t>
      </w:r>
      <w:r>
        <w:rPr>
          <w:rFonts w:ascii="Arial" w:hAnsi="Arial" w:cs="Arial"/>
          <w:b/>
          <w:sz w:val="22"/>
          <w:szCs w:val="22"/>
          <w:vertAlign w:val="superscript"/>
        </w:rPr>
        <w:t>0</w:t>
      </w:r>
      <w:r>
        <w:rPr>
          <w:rFonts w:ascii="Arial" w:hAnsi="Arial" w:cs="Arial"/>
          <w:sz w:val="22"/>
          <w:szCs w:val="22"/>
        </w:rPr>
        <w:t xml:space="preserve"> I termin; </w:t>
      </w:r>
      <w:r>
        <w:rPr>
          <w:rFonts w:ascii="Arial" w:hAnsi="Arial" w:cs="Arial"/>
          <w:b/>
          <w:sz w:val="22"/>
          <w:szCs w:val="22"/>
        </w:rPr>
        <w:t>godz. 1</w:t>
      </w:r>
      <w:r w:rsidR="00927CFD">
        <w:rPr>
          <w:rFonts w:ascii="Arial" w:hAnsi="Arial" w:cs="Arial"/>
          <w:b/>
          <w:sz w:val="22"/>
          <w:szCs w:val="22"/>
        </w:rPr>
        <w:t>0</w:t>
      </w:r>
      <w:r w:rsidR="00927CFD">
        <w:rPr>
          <w:rFonts w:ascii="Arial" w:hAnsi="Arial" w:cs="Arial"/>
          <w:b/>
          <w:sz w:val="22"/>
          <w:szCs w:val="22"/>
          <w:vertAlign w:val="superscript"/>
        </w:rPr>
        <w:t>4</w:t>
      </w:r>
      <w:r>
        <w:rPr>
          <w:rFonts w:ascii="Arial" w:hAnsi="Arial" w:cs="Arial"/>
          <w:b/>
          <w:sz w:val="22"/>
          <w:szCs w:val="22"/>
          <w:vertAlign w:val="superscript"/>
        </w:rPr>
        <w:t>5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II termin.</w:t>
      </w:r>
    </w:p>
    <w:p w14:paraId="4856EE81" w14:textId="77777777" w:rsidR="00EE189B" w:rsidRDefault="00EE189B" w:rsidP="00EE1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Wybór przewodniczącego i prezydium Zjazdu.</w:t>
      </w:r>
    </w:p>
    <w:p w14:paraId="4A0893EB" w14:textId="77777777" w:rsidR="00EE189B" w:rsidRDefault="00EE189B" w:rsidP="00EE1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Przyjęcie porządku obrad. Podjęcie uchwały w sprawie przyjęcia regulaminów (obrad, prac komisji, zasad wyboru władz).</w:t>
      </w:r>
    </w:p>
    <w:p w14:paraId="461F7C08" w14:textId="77777777" w:rsidR="00EE189B" w:rsidRDefault="00EE189B" w:rsidP="00EE1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Wybór komisji:</w:t>
      </w:r>
    </w:p>
    <w:p w14:paraId="40E61AB2" w14:textId="77777777" w:rsidR="00EE189B" w:rsidRDefault="00EE189B" w:rsidP="00EE18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mandatowo-wyborczej</w:t>
      </w:r>
    </w:p>
    <w:p w14:paraId="569AE5B2" w14:textId="77777777" w:rsidR="00EE189B" w:rsidRDefault="00EE189B" w:rsidP="00EE18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uchwał i wniosków</w:t>
      </w:r>
    </w:p>
    <w:p w14:paraId="0F6ABF00" w14:textId="77777777" w:rsidR="00EE189B" w:rsidRDefault="00EE189B" w:rsidP="00EE18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skrutacyjnej</w:t>
      </w:r>
    </w:p>
    <w:p w14:paraId="0D2E149B" w14:textId="77777777" w:rsidR="00EE189B" w:rsidRDefault="00EE189B" w:rsidP="00EE189B">
      <w:pPr>
        <w:jc w:val="both"/>
        <w:rPr>
          <w:rFonts w:ascii="Arial" w:hAnsi="Arial" w:cs="Arial"/>
          <w:sz w:val="22"/>
          <w:szCs w:val="22"/>
        </w:rPr>
      </w:pPr>
    </w:p>
    <w:p w14:paraId="3BD93B3A" w14:textId="24DD1A99" w:rsidR="00EE189B" w:rsidRDefault="00EE189B" w:rsidP="00EE189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godz. 11</w:t>
      </w:r>
      <w:r w:rsidR="00927CFD">
        <w:rPr>
          <w:rFonts w:ascii="Arial" w:hAnsi="Arial" w:cs="Arial"/>
          <w:b/>
          <w:sz w:val="22"/>
          <w:szCs w:val="22"/>
          <w:vertAlign w:val="superscript"/>
        </w:rPr>
        <w:t>0</w:t>
      </w:r>
      <w:r>
        <w:rPr>
          <w:rFonts w:ascii="Arial" w:hAnsi="Arial" w:cs="Arial"/>
          <w:b/>
          <w:sz w:val="22"/>
          <w:szCs w:val="22"/>
          <w:vertAlign w:val="superscript"/>
        </w:rPr>
        <w:t>0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7C1ED66" w14:textId="77777777" w:rsidR="00EE189B" w:rsidRDefault="00EE189B" w:rsidP="00EE189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 część  – powitanie zaproszonych gości</w:t>
      </w:r>
    </w:p>
    <w:p w14:paraId="05BD26EB" w14:textId="77777777" w:rsidR="00EE189B" w:rsidRDefault="00EE189B" w:rsidP="00EE189B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48AB613" w14:textId="403640C8" w:rsidR="00EE189B" w:rsidRDefault="00EE189B" w:rsidP="00EE1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Sprawozdanie z działalności</w:t>
      </w:r>
      <w:r w:rsidR="00F95BAF">
        <w:rPr>
          <w:rFonts w:ascii="Arial" w:hAnsi="Arial" w:cs="Arial"/>
          <w:sz w:val="22"/>
          <w:szCs w:val="22"/>
        </w:rPr>
        <w:t xml:space="preserve"> Rady WZ LZS za lata 2015 - 2018</w:t>
      </w:r>
      <w:r>
        <w:rPr>
          <w:rFonts w:ascii="Arial" w:hAnsi="Arial" w:cs="Arial"/>
          <w:sz w:val="22"/>
          <w:szCs w:val="22"/>
        </w:rPr>
        <w:t xml:space="preserve"> r. </w:t>
      </w:r>
    </w:p>
    <w:p w14:paraId="1877D34B" w14:textId="77777777" w:rsidR="00EE189B" w:rsidRDefault="00EE189B" w:rsidP="00EE1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Sprawozdanie z działalności Komisji Rewizyjnej WZ LZS.</w:t>
      </w:r>
    </w:p>
    <w:p w14:paraId="47F1964C" w14:textId="77777777" w:rsidR="00EE189B" w:rsidRDefault="00EE189B" w:rsidP="00EE1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Dyskusja nad sprawozdaniami.</w:t>
      </w:r>
    </w:p>
    <w:p w14:paraId="1A1FC857" w14:textId="77777777" w:rsidR="00EE189B" w:rsidRDefault="00EE189B" w:rsidP="00EE1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Sprawozdanie przewodniczącego Komisji Mandatowo-Wyborczej.</w:t>
      </w:r>
    </w:p>
    <w:p w14:paraId="50556634" w14:textId="77777777" w:rsidR="00EE189B" w:rsidRDefault="00EE189B" w:rsidP="00EE1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Podjęcie uchwały w sprawie udzielenia absolutorium ustępującej Radzie WZ LZS.</w:t>
      </w:r>
    </w:p>
    <w:p w14:paraId="773EC65C" w14:textId="77777777" w:rsidR="00EE189B" w:rsidRDefault="00EE189B" w:rsidP="00EE1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Przyjęcie programu działania WZ LZS na lata 2020 -2024</w:t>
      </w:r>
      <w:r>
        <w:rPr>
          <w:rFonts w:ascii="Arial" w:hAnsi="Arial" w:cs="Arial"/>
          <w:color w:val="FF0000"/>
          <w:sz w:val="22"/>
          <w:szCs w:val="22"/>
        </w:rPr>
        <w:t>.</w:t>
      </w:r>
    </w:p>
    <w:p w14:paraId="3E4C9FB9" w14:textId="00220091" w:rsidR="00EE189B" w:rsidRDefault="00EE189B" w:rsidP="00EE1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Wybory władz Wielkopolskiego Zrzeszenia LZS:</w:t>
      </w:r>
      <w:bookmarkStart w:id="0" w:name="_GoBack"/>
      <w:bookmarkEnd w:id="0"/>
    </w:p>
    <w:p w14:paraId="1C98500E" w14:textId="77777777" w:rsidR="00EE189B" w:rsidRDefault="00EE189B" w:rsidP="00EE18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wybór Przewodniczącego Rady WZ LZS</w:t>
      </w:r>
    </w:p>
    <w:p w14:paraId="1A43E661" w14:textId="77777777" w:rsidR="00EE189B" w:rsidRDefault="00EE189B" w:rsidP="00EE18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a) wystąpienie przewodniczącego Komisji mandatowo-wyborczej</w:t>
      </w:r>
    </w:p>
    <w:p w14:paraId="39E9E10B" w14:textId="77777777" w:rsidR="00EE189B" w:rsidRDefault="00EE189B" w:rsidP="00EE18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b) zgłaszanie kandydatów</w:t>
      </w:r>
    </w:p>
    <w:p w14:paraId="5C6B399D" w14:textId="77777777" w:rsidR="00EE189B" w:rsidRDefault="00EE189B" w:rsidP="00EE18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wybór Przewodniczącego Komisji Rewizyjnej WZ LZS</w:t>
      </w:r>
    </w:p>
    <w:p w14:paraId="188E14FA" w14:textId="77777777" w:rsidR="00EE189B" w:rsidRDefault="00EE189B" w:rsidP="00EE18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a) wystąpienie przewodniczącego komisji mandatowo-wyborczej</w:t>
      </w:r>
    </w:p>
    <w:p w14:paraId="1DC7859A" w14:textId="77777777" w:rsidR="00EE189B" w:rsidRDefault="00EE189B" w:rsidP="00EE18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b) zgłaszanie kandydatów</w:t>
      </w:r>
    </w:p>
    <w:p w14:paraId="0A5D2311" w14:textId="77777777" w:rsidR="00EE189B" w:rsidRDefault="00EE189B" w:rsidP="00EE18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głosowanie </w:t>
      </w:r>
    </w:p>
    <w:p w14:paraId="3216E68B" w14:textId="77777777" w:rsidR="00EE189B" w:rsidRDefault="00EE189B" w:rsidP="00EE1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 Ogłoszenie wyników głosowania</w:t>
      </w:r>
    </w:p>
    <w:p w14:paraId="33973225" w14:textId="77777777" w:rsidR="00EE189B" w:rsidRDefault="00EE189B" w:rsidP="00EE1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Wybory:</w:t>
      </w:r>
    </w:p>
    <w:p w14:paraId="4A6B9281" w14:textId="77777777" w:rsidR="00EE189B" w:rsidRDefault="00EE189B" w:rsidP="00EE18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Rady Wielkopolskiego Zrzeszenia LZS</w:t>
      </w:r>
    </w:p>
    <w:p w14:paraId="1BE02945" w14:textId="77777777" w:rsidR="00EE189B" w:rsidRDefault="00EE189B" w:rsidP="00EE18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a) wystąpienie przewodniczącego komisji mandatowo-wyborczej</w:t>
      </w:r>
    </w:p>
    <w:p w14:paraId="019BFDB5" w14:textId="77777777" w:rsidR="00EE189B" w:rsidRDefault="00EE189B" w:rsidP="00EE18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b) zgłaszanie kandydatów</w:t>
      </w:r>
    </w:p>
    <w:p w14:paraId="5860C0B9" w14:textId="77777777" w:rsidR="00EE189B" w:rsidRDefault="00EE189B" w:rsidP="00EE18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Komisji Rewizyjnej Wielkopolskiego Zrzeszenia LZS</w:t>
      </w:r>
    </w:p>
    <w:p w14:paraId="12CE6D5A" w14:textId="77777777" w:rsidR="00EE189B" w:rsidRDefault="00EE189B" w:rsidP="00EE18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a) wystąpienie przewodniczącego komisji mandatowo-wyborczej</w:t>
      </w:r>
    </w:p>
    <w:p w14:paraId="1445C31B" w14:textId="77777777" w:rsidR="00EE189B" w:rsidRDefault="00EE189B" w:rsidP="00EE18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b) zgłaszanie kandydatów </w:t>
      </w:r>
    </w:p>
    <w:p w14:paraId="535A9921" w14:textId="77777777" w:rsidR="00EE189B" w:rsidRDefault="00EE189B" w:rsidP="00EE18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głosowanie</w:t>
      </w:r>
    </w:p>
    <w:p w14:paraId="55B17B47" w14:textId="77777777" w:rsidR="00EE189B" w:rsidRDefault="00EE189B" w:rsidP="00EE1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 Ogłoszenie wyników głosowania.</w:t>
      </w:r>
    </w:p>
    <w:p w14:paraId="14D3290A" w14:textId="77777777" w:rsidR="00EE189B" w:rsidRDefault="00EE189B" w:rsidP="00EE1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 Wystąpienie przewodniczącego komisji uchwał i wniosków</w:t>
      </w:r>
    </w:p>
    <w:p w14:paraId="03DA1ABC" w14:textId="77777777" w:rsidR="00EE189B" w:rsidRDefault="00EE189B" w:rsidP="00EE1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 Zakończenie Zjazdu</w:t>
      </w:r>
    </w:p>
    <w:p w14:paraId="61405751" w14:textId="77777777" w:rsidR="00EE189B" w:rsidRDefault="00EE189B" w:rsidP="00EE189B">
      <w:pPr>
        <w:jc w:val="both"/>
        <w:rPr>
          <w:sz w:val="25"/>
          <w:szCs w:val="25"/>
        </w:rPr>
      </w:pPr>
    </w:p>
    <w:p w14:paraId="4A251AF4" w14:textId="77777777" w:rsidR="003B323A" w:rsidRDefault="003B323A"/>
    <w:sectPr w:rsidR="003B3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35"/>
    <w:rsid w:val="003B323A"/>
    <w:rsid w:val="00875535"/>
    <w:rsid w:val="00927CFD"/>
    <w:rsid w:val="00CB2807"/>
    <w:rsid w:val="00DC54EE"/>
    <w:rsid w:val="00EE189B"/>
    <w:rsid w:val="00F9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B225"/>
  <w15:chartTrackingRefBased/>
  <w15:docId w15:val="{34D2F604-248E-4263-B4B1-026A373E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E773A270</Template>
  <TotalTime>9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szef</dc:creator>
  <cp:keywords/>
  <dc:description/>
  <cp:lastModifiedBy>LZS_SPORT</cp:lastModifiedBy>
  <cp:revision>4</cp:revision>
  <dcterms:created xsi:type="dcterms:W3CDTF">2019-10-29T13:03:00Z</dcterms:created>
  <dcterms:modified xsi:type="dcterms:W3CDTF">2019-10-30T10:26:00Z</dcterms:modified>
</cp:coreProperties>
</file>